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BB4A" w14:textId="77777777" w:rsidR="00576775" w:rsidRDefault="00576775" w:rsidP="005767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57ABF0" w14:textId="54633B46" w:rsidR="00576775" w:rsidRP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  <w:r w:rsidRPr="0082308E">
        <w:rPr>
          <w:rFonts w:ascii="Arial" w:hAnsi="Arial" w:cs="Arial"/>
          <w:b/>
          <w:bCs/>
          <w:sz w:val="24"/>
          <w:szCs w:val="24"/>
        </w:rPr>
        <w:t xml:space="preserve">PROCESSO SELETIVO: PROCESSO SELETIVO SIMPLIFICADO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8230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PREFEITURA MUNICIPAL DE CLARO DOS POÇÕES</w:t>
      </w:r>
      <w:r w:rsidRPr="0082308E">
        <w:rPr>
          <w:rFonts w:ascii="Arial" w:hAnsi="Arial" w:cs="Arial"/>
          <w:b/>
          <w:bCs/>
          <w:sz w:val="24"/>
          <w:szCs w:val="24"/>
        </w:rPr>
        <w:t xml:space="preserve"> - EDITAL Nº 00</w:t>
      </w:r>
      <w:r>
        <w:rPr>
          <w:rFonts w:ascii="Arial" w:hAnsi="Arial" w:cs="Arial"/>
          <w:b/>
          <w:bCs/>
          <w:sz w:val="24"/>
          <w:szCs w:val="24"/>
        </w:rPr>
        <w:t>1/2026</w:t>
      </w:r>
    </w:p>
    <w:p w14:paraId="6E6BFE8F" w14:textId="77777777" w:rsid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 w:rsidRPr="003E27BC">
        <w:rPr>
          <w:rFonts w:ascii="Arial" w:hAnsi="Arial" w:cs="Arial"/>
          <w:b/>
          <w:bCs/>
          <w:sz w:val="24"/>
          <w:szCs w:val="24"/>
        </w:rPr>
        <w:t>Anexo I – Ficha de Inscrição</w:t>
      </w:r>
      <w:r w:rsidRPr="003E27BC">
        <w:rPr>
          <w:rFonts w:ascii="Arial" w:hAnsi="Arial" w:cs="Arial"/>
          <w:sz w:val="24"/>
          <w:szCs w:val="24"/>
        </w:rPr>
        <w:t xml:space="preserve"> </w:t>
      </w:r>
    </w:p>
    <w:p w14:paraId="4011B533" w14:textId="77777777" w:rsidR="00576775" w:rsidRPr="003E27BC" w:rsidRDefault="00576775" w:rsidP="00576775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6545"/>
      </w:tblGrid>
      <w:tr w:rsidR="00576775" w:rsidRPr="00B04FF3" w14:paraId="69B174D5" w14:textId="77777777" w:rsidTr="00214892">
        <w:tc>
          <w:tcPr>
            <w:tcW w:w="9211" w:type="dxa"/>
            <w:gridSpan w:val="2"/>
            <w:shd w:val="clear" w:color="auto" w:fill="E8E8E8"/>
          </w:tcPr>
          <w:p w14:paraId="02614C1C" w14:textId="77777777" w:rsidR="00576775" w:rsidRPr="00B04FF3" w:rsidRDefault="00576775" w:rsidP="0021489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FF3">
              <w:rPr>
                <w:rFonts w:ascii="Arial" w:hAnsi="Arial" w:cs="Arial"/>
                <w:b/>
                <w:bCs/>
                <w:sz w:val="24"/>
                <w:szCs w:val="24"/>
              </w:rPr>
              <w:t>Dados do Candidato</w:t>
            </w:r>
          </w:p>
        </w:tc>
      </w:tr>
      <w:tr w:rsidR="00576775" w:rsidRPr="00B04FF3" w14:paraId="07395978" w14:textId="77777777" w:rsidTr="00214892">
        <w:tc>
          <w:tcPr>
            <w:tcW w:w="2660" w:type="dxa"/>
          </w:tcPr>
          <w:p w14:paraId="57DC0518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6551" w:type="dxa"/>
          </w:tcPr>
          <w:p w14:paraId="2EBC41E9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16C37D54" w14:textId="77777777" w:rsidTr="00214892">
        <w:tc>
          <w:tcPr>
            <w:tcW w:w="2660" w:type="dxa"/>
          </w:tcPr>
          <w:p w14:paraId="3E2A118F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  <w:tc>
          <w:tcPr>
            <w:tcW w:w="6551" w:type="dxa"/>
          </w:tcPr>
          <w:p w14:paraId="6EF060EE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71A866B7" w14:textId="77777777" w:rsidTr="00214892">
        <w:tc>
          <w:tcPr>
            <w:tcW w:w="2660" w:type="dxa"/>
          </w:tcPr>
          <w:p w14:paraId="64ABC486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Carteira de Identidade:</w:t>
            </w:r>
          </w:p>
        </w:tc>
        <w:tc>
          <w:tcPr>
            <w:tcW w:w="6551" w:type="dxa"/>
          </w:tcPr>
          <w:p w14:paraId="2C9F2DAF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7BE61A00" w14:textId="77777777" w:rsidTr="00214892">
        <w:tc>
          <w:tcPr>
            <w:tcW w:w="2660" w:type="dxa"/>
          </w:tcPr>
          <w:p w14:paraId="64797A02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6551" w:type="dxa"/>
          </w:tcPr>
          <w:p w14:paraId="234A7E90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6B894177" w14:textId="77777777" w:rsidTr="00214892">
        <w:tc>
          <w:tcPr>
            <w:tcW w:w="2660" w:type="dxa"/>
          </w:tcPr>
          <w:p w14:paraId="45805AF9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  <w:tc>
          <w:tcPr>
            <w:tcW w:w="6551" w:type="dxa"/>
          </w:tcPr>
          <w:p w14:paraId="682EEEBA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374A9164" w14:textId="77777777" w:rsidTr="00214892">
        <w:tc>
          <w:tcPr>
            <w:tcW w:w="2660" w:type="dxa"/>
          </w:tcPr>
          <w:p w14:paraId="0BA161A7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 xml:space="preserve">Cargo de Interesse: </w:t>
            </w:r>
          </w:p>
        </w:tc>
        <w:tc>
          <w:tcPr>
            <w:tcW w:w="6551" w:type="dxa"/>
          </w:tcPr>
          <w:p w14:paraId="492BFB0A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5574B617" w14:textId="77777777" w:rsidTr="00214892">
        <w:tc>
          <w:tcPr>
            <w:tcW w:w="2660" w:type="dxa"/>
          </w:tcPr>
          <w:p w14:paraId="42B86C3D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Telefone de contato:</w:t>
            </w:r>
          </w:p>
        </w:tc>
        <w:tc>
          <w:tcPr>
            <w:tcW w:w="6551" w:type="dxa"/>
          </w:tcPr>
          <w:p w14:paraId="381D41DE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6775" w:rsidRPr="00B04FF3" w14:paraId="2A7EFE85" w14:textId="77777777" w:rsidTr="00214892">
        <w:tc>
          <w:tcPr>
            <w:tcW w:w="2660" w:type="dxa"/>
          </w:tcPr>
          <w:p w14:paraId="797A8564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FF3">
              <w:rPr>
                <w:rFonts w:ascii="Arial" w:hAnsi="Arial" w:cs="Arial"/>
                <w:sz w:val="24"/>
                <w:szCs w:val="24"/>
              </w:rPr>
              <w:t>Email para contato:</w:t>
            </w:r>
          </w:p>
        </w:tc>
        <w:tc>
          <w:tcPr>
            <w:tcW w:w="6551" w:type="dxa"/>
          </w:tcPr>
          <w:p w14:paraId="6C5C42E3" w14:textId="77777777" w:rsidR="00576775" w:rsidRPr="00B04FF3" w:rsidRDefault="00576775" w:rsidP="002148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6F820" w14:textId="77777777" w:rsid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</w:p>
    <w:p w14:paraId="7199CC39" w14:textId="77777777" w:rsid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 w:rsidRPr="003E27BC">
        <w:rPr>
          <w:rFonts w:ascii="Arial" w:hAnsi="Arial" w:cs="Arial"/>
          <w:sz w:val="24"/>
          <w:szCs w:val="24"/>
        </w:rPr>
        <w:t>DECLARAÇÃO</w:t>
      </w:r>
    </w:p>
    <w:p w14:paraId="1363A6D9" w14:textId="4BB8921C" w:rsid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  <w:r w:rsidRPr="003E27BC">
        <w:rPr>
          <w:rFonts w:ascii="Arial" w:hAnsi="Arial" w:cs="Arial"/>
          <w:sz w:val="24"/>
          <w:szCs w:val="24"/>
        </w:rPr>
        <w:t>Declaro que este Formulário de Inscrição</w:t>
      </w:r>
      <w:r>
        <w:rPr>
          <w:rFonts w:ascii="Arial" w:hAnsi="Arial" w:cs="Arial"/>
          <w:sz w:val="24"/>
          <w:szCs w:val="24"/>
        </w:rPr>
        <w:t xml:space="preserve"> e o envelope</w:t>
      </w:r>
      <w:r w:rsidRPr="003E27BC">
        <w:rPr>
          <w:rFonts w:ascii="Arial" w:hAnsi="Arial" w:cs="Arial"/>
          <w:sz w:val="24"/>
          <w:szCs w:val="24"/>
        </w:rPr>
        <w:t xml:space="preserve"> contém informações completas e exatas; que aceito o sistema e os critérios adotados pela </w:t>
      </w:r>
      <w:r>
        <w:rPr>
          <w:rFonts w:ascii="Arial" w:hAnsi="Arial" w:cs="Arial"/>
          <w:sz w:val="24"/>
          <w:szCs w:val="24"/>
        </w:rPr>
        <w:t>Prefeitura Municipal de Claro dos Poções, no Processo Seletivo 00</w:t>
      </w:r>
      <w:r w:rsidR="00BD68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/2026</w:t>
      </w:r>
      <w:r w:rsidRPr="003E27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ser verdade, firmo a presente. </w:t>
      </w:r>
    </w:p>
    <w:p w14:paraId="6494D963" w14:textId="3D649237" w:rsidR="00576775" w:rsidRDefault="00576775" w:rsidP="005767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Claro dos Poções – MG, ___/____/2025.</w:t>
      </w:r>
    </w:p>
    <w:p w14:paraId="71047EBD" w14:textId="278E4734" w:rsid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48E3FCCA" w14:textId="564A2D5B" w:rsidR="006E5C75" w:rsidRPr="00576775" w:rsidRDefault="00576775" w:rsidP="005767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Candidato.</w:t>
      </w:r>
    </w:p>
    <w:sectPr w:rsidR="006E5C75" w:rsidRPr="00576775" w:rsidSect="0000483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17" w:right="1325" w:bottom="1417" w:left="1701" w:header="708" w:footer="99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7631" w14:textId="77777777" w:rsidR="00576775" w:rsidRDefault="00576775">
      <w:r>
        <w:separator/>
      </w:r>
    </w:p>
  </w:endnote>
  <w:endnote w:type="continuationSeparator" w:id="0">
    <w:p w14:paraId="73A63DEC" w14:textId="77777777" w:rsidR="00576775" w:rsidRDefault="00576775">
      <w:r>
        <w:continuationSeparator/>
      </w:r>
    </w:p>
  </w:endnote>
  <w:endnote w:type="continuationNotice" w:id="1">
    <w:p w14:paraId="327C00CB" w14:textId="77777777" w:rsidR="00576775" w:rsidRDefault="00576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erif CJK SC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F42C" w14:textId="77777777" w:rsidR="00F756A8" w:rsidRDefault="00F756A8" w:rsidP="007E0DF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8E0FF45" w14:textId="77777777" w:rsidR="00F756A8" w:rsidRDefault="00F756A8" w:rsidP="00F756A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F574" w14:textId="77777777" w:rsidR="00F756A8" w:rsidRDefault="00F756A8" w:rsidP="007E0DF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611B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3BCE33B0" w14:textId="77777777" w:rsidR="00DC5F31" w:rsidRPr="00CB4019" w:rsidRDefault="00DC5F31" w:rsidP="00F756A8">
    <w:pPr>
      <w:pStyle w:val="Rodap"/>
      <w:ind w:right="360"/>
    </w:pPr>
  </w:p>
  <w:p w14:paraId="70A1CAE4" w14:textId="77777777" w:rsidR="00DC5F31" w:rsidRPr="00CB4019" w:rsidRDefault="00DC5F31" w:rsidP="00DC5F31">
    <w:pPr>
      <w:pStyle w:val="Rodap"/>
      <w:ind w:right="360"/>
      <w:jc w:val="center"/>
      <w:rPr>
        <w:rFonts w:ascii="Andale Mono" w:hAnsi="Andale Mono"/>
        <w:sz w:val="20"/>
        <w:szCs w:val="20"/>
      </w:rPr>
    </w:pPr>
    <w:r w:rsidRPr="00CB4019">
      <w:rPr>
        <w:rFonts w:ascii="Andale Mono" w:hAnsi="Andale Mono"/>
        <w:sz w:val="20"/>
        <w:szCs w:val="20"/>
      </w:rPr>
      <w:t>CNPJ 21.498.274/0001-22</w:t>
    </w:r>
  </w:p>
  <w:p w14:paraId="09F17282" w14:textId="77777777" w:rsidR="00DC5F31" w:rsidRPr="00CB4019" w:rsidRDefault="00DC5F31" w:rsidP="00DC5F31">
    <w:pPr>
      <w:pStyle w:val="Rodap"/>
      <w:ind w:right="360"/>
      <w:jc w:val="center"/>
      <w:rPr>
        <w:rFonts w:ascii="Andale Mono" w:hAnsi="Andale Mono"/>
        <w:sz w:val="20"/>
        <w:szCs w:val="20"/>
      </w:rPr>
    </w:pPr>
    <w:r w:rsidRPr="00CB4019">
      <w:rPr>
        <w:rFonts w:ascii="Andale Mono" w:hAnsi="Andale Mono"/>
        <w:sz w:val="20"/>
        <w:szCs w:val="20"/>
      </w:rPr>
      <w:t xml:space="preserve">Rua </w:t>
    </w:r>
    <w:proofErr w:type="spellStart"/>
    <w:r w:rsidRPr="00CB4019">
      <w:rPr>
        <w:rFonts w:ascii="Andale Mono" w:hAnsi="Andale Mono"/>
        <w:sz w:val="20"/>
        <w:szCs w:val="20"/>
      </w:rPr>
      <w:t>Naltair</w:t>
    </w:r>
    <w:proofErr w:type="spellEnd"/>
    <w:r w:rsidRPr="00CB4019">
      <w:rPr>
        <w:rFonts w:ascii="Andale Mono" w:hAnsi="Andale Mono"/>
        <w:sz w:val="20"/>
        <w:szCs w:val="20"/>
      </w:rPr>
      <w:t xml:space="preserve"> dos Santos, 56, Centro, Claro dos Poções /MG, cep 39</w:t>
    </w:r>
    <w:r w:rsidR="00B028A1">
      <w:rPr>
        <w:rFonts w:ascii="Andale Mono" w:hAnsi="Andale Mono"/>
        <w:sz w:val="20"/>
        <w:szCs w:val="20"/>
      </w:rPr>
      <w:t>.</w:t>
    </w:r>
    <w:r w:rsidRPr="00CB4019">
      <w:rPr>
        <w:rFonts w:ascii="Andale Mono" w:hAnsi="Andale Mono"/>
        <w:sz w:val="20"/>
        <w:szCs w:val="20"/>
      </w:rPr>
      <w:t>380</w:t>
    </w:r>
    <w:r w:rsidR="00B028A1">
      <w:rPr>
        <w:rFonts w:ascii="Andale Mono" w:hAnsi="Andale Mono"/>
        <w:sz w:val="20"/>
        <w:szCs w:val="20"/>
      </w:rPr>
      <w:t>-</w:t>
    </w:r>
    <w:r w:rsidRPr="00CB4019">
      <w:rPr>
        <w:rFonts w:ascii="Andale Mono" w:hAnsi="Andale Mono"/>
        <w:sz w:val="20"/>
        <w:szCs w:val="20"/>
      </w:rPr>
      <w:t>000</w:t>
    </w:r>
  </w:p>
  <w:p w14:paraId="0EC2AB70" w14:textId="77777777" w:rsidR="00F756A8" w:rsidRDefault="00FD7C24" w:rsidP="00DC5F31">
    <w:pPr>
      <w:pStyle w:val="Rodap"/>
      <w:ind w:right="360"/>
      <w:jc w:val="center"/>
      <w:rPr>
        <w:rFonts w:ascii="Andale Mono" w:hAnsi="Andale Mono"/>
        <w:sz w:val="20"/>
        <w:szCs w:val="20"/>
      </w:rPr>
    </w:pPr>
    <w:hyperlink r:id="rId1" w:history="1">
      <w:r w:rsidRPr="009339D9">
        <w:rPr>
          <w:rStyle w:val="Hyperlink"/>
          <w:rFonts w:ascii="Andale Mono" w:hAnsi="Andale Mono"/>
          <w:sz w:val="20"/>
          <w:szCs w:val="20"/>
        </w:rPr>
        <w:t>procuradoriageral@clarodospocoes.mg.gov.br</w:t>
      </w:r>
    </w:hyperlink>
  </w:p>
  <w:p w14:paraId="5D37A2BB" w14:textId="77777777" w:rsidR="00FD7C24" w:rsidRPr="00FD7C24" w:rsidRDefault="00FD7C24" w:rsidP="00DC5F31">
    <w:pPr>
      <w:pStyle w:val="Rodap"/>
      <w:ind w:right="360"/>
      <w:jc w:val="center"/>
      <w:rPr>
        <w:rFonts w:ascii="Andale Mono" w:hAnsi="Andale Mon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30B7" w14:textId="77777777" w:rsidR="00576775" w:rsidRDefault="00576775">
      <w:r>
        <w:separator/>
      </w:r>
    </w:p>
  </w:footnote>
  <w:footnote w:type="continuationSeparator" w:id="0">
    <w:p w14:paraId="12BC4A35" w14:textId="77777777" w:rsidR="00576775" w:rsidRDefault="00576775">
      <w:r>
        <w:continuationSeparator/>
      </w:r>
    </w:p>
  </w:footnote>
  <w:footnote w:type="continuationNotice" w:id="1">
    <w:p w14:paraId="6FA0EF4D" w14:textId="77777777" w:rsidR="00576775" w:rsidRDefault="00576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71CE" w14:textId="77777777" w:rsidR="00795B63" w:rsidRDefault="00795B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919427" w14:textId="77777777" w:rsidR="00795B63" w:rsidRDefault="00795B6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10FB" w14:textId="77777777" w:rsidR="00795B63" w:rsidRDefault="00795B63">
    <w:pPr>
      <w:pStyle w:val="Cabealho"/>
      <w:framePr w:wrap="around" w:vAnchor="text" w:hAnchor="margin" w:xAlign="right" w:y="1"/>
      <w:rPr>
        <w:rStyle w:val="Nmerodepgina"/>
      </w:rPr>
    </w:pPr>
  </w:p>
  <w:p w14:paraId="4101357D" w14:textId="77777777" w:rsidR="00795B63" w:rsidRPr="00394382" w:rsidRDefault="00394382" w:rsidP="00CB4019">
    <w:pPr>
      <w:pStyle w:val="Cabealho"/>
      <w:tabs>
        <w:tab w:val="clear" w:pos="4419"/>
        <w:tab w:val="clear" w:pos="8838"/>
        <w:tab w:val="left" w:pos="5120"/>
      </w:tabs>
      <w:ind w:right="709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                              </w:t>
    </w:r>
    <w:r w:rsidR="005148E0">
      <w:fldChar w:fldCharType="begin"/>
    </w:r>
    <w:r w:rsidR="005148E0">
      <w:instrText xml:space="preserve"> INCLUDEPICTURE "http://clarodospocoes.mg.gov.br/wp-content/uploads/2025/02/logo-claro-mg.png" \* MERGEFORMATINET </w:instrText>
    </w:r>
    <w:r w:rsidR="005148E0">
      <w:fldChar w:fldCharType="separate"/>
    </w:r>
    <w:r w:rsidR="0047394B">
      <w:rPr>
        <w:noProof/>
      </w:rPr>
      <w:drawing>
        <wp:inline distT="0" distB="0" distL="0" distR="0" wp14:anchorId="4235B7E6" wp14:editId="21DCDA42">
          <wp:extent cx="2321560" cy="1183640"/>
          <wp:effectExtent l="0" t="0" r="0" b="0"/>
          <wp:docPr id="7" name="Imagem 2" descr="Interface gráfica do usuário, Aplicativ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terface gráfica do usuário, Aplicativ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48E0">
      <w:fldChar w:fldCharType="end"/>
    </w:r>
    <w:r>
      <w:rPr>
        <w:rFonts w:ascii="Cambria" w:hAnsi="Cambria"/>
        <w:b/>
        <w:sz w:val="28"/>
        <w:szCs w:val="28"/>
      </w:rPr>
      <w:t xml:space="preserve">         </w:t>
    </w:r>
    <w:r w:rsidR="00BD6819">
      <w:rPr>
        <w:noProof/>
        <w:sz w:val="22"/>
        <w:szCs w:val="20"/>
      </w:rPr>
      <w:pict w14:anchorId="30ADD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7652" o:spid="_x0000_s1025" type="#_x0000_t75" alt="" style="position:absolute;margin-left:-.15pt;margin-top:-69.55pt;width:452.05pt;height:639.75pt;z-index:-251658752;mso-wrap-edited:f;mso-width-percent:0;mso-height-percent:0;mso-position-horizontal-relative:margin;mso-position-vertical-relative:margin;mso-width-percent:0;mso-height-percent:0" o:allowincell="f">
          <v:imagedata r:id="rId2" o:title="brasão-vetorizado" gain="19661f" blacklevel="22938f"/>
          <w10:wrap anchorx="margin" anchory="margin"/>
        </v:shape>
      </w:pict>
    </w:r>
    <w:r>
      <w:rPr>
        <w:rFonts w:ascii="Cambria" w:hAnsi="Cambria"/>
        <w:b/>
        <w:sz w:val="28"/>
        <w:szCs w:val="28"/>
      </w:rPr>
      <w:t xml:space="preserve">                                                               </w:t>
    </w:r>
    <w:r w:rsidR="00CB4019">
      <w:rPr>
        <w:rFonts w:ascii="Cambria" w:hAnsi="Cambria"/>
        <w:b/>
        <w:sz w:val="28"/>
        <w:szCs w:val="28"/>
      </w:rPr>
      <w:t xml:space="preserve"> </w:t>
    </w:r>
    <w:r w:rsidR="00CF09BE">
      <w:rPr>
        <w:rFonts w:ascii="Cambria" w:hAnsi="Cambria"/>
        <w:sz w:val="20"/>
        <w:szCs w:val="20"/>
      </w:rPr>
      <w:t xml:space="preserve">          </w:t>
    </w:r>
    <w:r w:rsidR="00CB4019">
      <w:rPr>
        <w:rFonts w:ascii="Cambria" w:hAnsi="Cambria"/>
        <w:sz w:val="20"/>
        <w:szCs w:val="20"/>
      </w:rPr>
      <w:t xml:space="preserve">        </w:t>
    </w:r>
    <w:r>
      <w:rPr>
        <w:rFonts w:ascii="Cambria" w:hAnsi="Cambria"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814"/>
    <w:multiLevelType w:val="hybridMultilevel"/>
    <w:tmpl w:val="8E5865AE"/>
    <w:lvl w:ilvl="0" w:tplc="3FD43B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F3841"/>
    <w:multiLevelType w:val="multilevel"/>
    <w:tmpl w:val="CB425C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316F4"/>
    <w:multiLevelType w:val="hybridMultilevel"/>
    <w:tmpl w:val="740A3992"/>
    <w:lvl w:ilvl="0" w:tplc="90DCEE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4EFB"/>
    <w:multiLevelType w:val="hybridMultilevel"/>
    <w:tmpl w:val="D60C2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40B7"/>
    <w:multiLevelType w:val="hybridMultilevel"/>
    <w:tmpl w:val="AFCCAAD6"/>
    <w:lvl w:ilvl="0" w:tplc="843EA6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5135DF"/>
    <w:multiLevelType w:val="multilevel"/>
    <w:tmpl w:val="FAC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71719"/>
    <w:multiLevelType w:val="multilevel"/>
    <w:tmpl w:val="9B42A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03EE2"/>
    <w:multiLevelType w:val="multilevel"/>
    <w:tmpl w:val="3C4ED9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706C07"/>
    <w:multiLevelType w:val="multilevel"/>
    <w:tmpl w:val="3466AF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843A1"/>
    <w:multiLevelType w:val="multilevel"/>
    <w:tmpl w:val="62AC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009108">
    <w:abstractNumId w:val="0"/>
  </w:num>
  <w:num w:numId="2" w16cid:durableId="2076198577">
    <w:abstractNumId w:val="9"/>
  </w:num>
  <w:num w:numId="3" w16cid:durableId="260531878">
    <w:abstractNumId w:val="5"/>
  </w:num>
  <w:num w:numId="4" w16cid:durableId="791216846">
    <w:abstractNumId w:val="7"/>
  </w:num>
  <w:num w:numId="5" w16cid:durableId="1934513687">
    <w:abstractNumId w:val="2"/>
  </w:num>
  <w:num w:numId="6" w16cid:durableId="1344044322">
    <w:abstractNumId w:val="3"/>
  </w:num>
  <w:num w:numId="7" w16cid:durableId="1074007344">
    <w:abstractNumId w:val="1"/>
  </w:num>
  <w:num w:numId="8" w16cid:durableId="1686635685">
    <w:abstractNumId w:val="8"/>
  </w:num>
  <w:num w:numId="9" w16cid:durableId="1847133099">
    <w:abstractNumId w:val="6"/>
  </w:num>
  <w:num w:numId="10" w16cid:durableId="87478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5"/>
    <w:rsid w:val="00004836"/>
    <w:rsid w:val="00017C51"/>
    <w:rsid w:val="00026E6E"/>
    <w:rsid w:val="000316B9"/>
    <w:rsid w:val="00032A6C"/>
    <w:rsid w:val="000418E0"/>
    <w:rsid w:val="00046917"/>
    <w:rsid w:val="00050957"/>
    <w:rsid w:val="00053CC5"/>
    <w:rsid w:val="000742D2"/>
    <w:rsid w:val="00077BF9"/>
    <w:rsid w:val="00081D05"/>
    <w:rsid w:val="00081E21"/>
    <w:rsid w:val="00082764"/>
    <w:rsid w:val="000A6E0D"/>
    <w:rsid w:val="000B098F"/>
    <w:rsid w:val="000C0D67"/>
    <w:rsid w:val="000C4C1E"/>
    <w:rsid w:val="000F72DC"/>
    <w:rsid w:val="001016D9"/>
    <w:rsid w:val="001062F7"/>
    <w:rsid w:val="00107CB7"/>
    <w:rsid w:val="00134750"/>
    <w:rsid w:val="001477CB"/>
    <w:rsid w:val="00153A25"/>
    <w:rsid w:val="001667E5"/>
    <w:rsid w:val="001747F1"/>
    <w:rsid w:val="00181E3E"/>
    <w:rsid w:val="00192D06"/>
    <w:rsid w:val="001A17E9"/>
    <w:rsid w:val="001A407D"/>
    <w:rsid w:val="001C06FD"/>
    <w:rsid w:val="001D6724"/>
    <w:rsid w:val="001D6897"/>
    <w:rsid w:val="001E27C6"/>
    <w:rsid w:val="001E678D"/>
    <w:rsid w:val="001F70D5"/>
    <w:rsid w:val="00203C70"/>
    <w:rsid w:val="00217C26"/>
    <w:rsid w:val="002216EE"/>
    <w:rsid w:val="00223288"/>
    <w:rsid w:val="00227E9A"/>
    <w:rsid w:val="0023171C"/>
    <w:rsid w:val="0023404F"/>
    <w:rsid w:val="00260A73"/>
    <w:rsid w:val="002660CD"/>
    <w:rsid w:val="002750A4"/>
    <w:rsid w:val="0027572E"/>
    <w:rsid w:val="00276F00"/>
    <w:rsid w:val="00277B8D"/>
    <w:rsid w:val="002A6E77"/>
    <w:rsid w:val="002A77EB"/>
    <w:rsid w:val="002B0678"/>
    <w:rsid w:val="002B186E"/>
    <w:rsid w:val="002B1FBB"/>
    <w:rsid w:val="002B41B8"/>
    <w:rsid w:val="002C3BD3"/>
    <w:rsid w:val="002C49BE"/>
    <w:rsid w:val="002C4E90"/>
    <w:rsid w:val="002D0451"/>
    <w:rsid w:val="002D18B4"/>
    <w:rsid w:val="002D3367"/>
    <w:rsid w:val="002F2FD4"/>
    <w:rsid w:val="003025A4"/>
    <w:rsid w:val="0030285E"/>
    <w:rsid w:val="00305F8A"/>
    <w:rsid w:val="00320798"/>
    <w:rsid w:val="00322805"/>
    <w:rsid w:val="0032361A"/>
    <w:rsid w:val="003304F9"/>
    <w:rsid w:val="003340EF"/>
    <w:rsid w:val="00344631"/>
    <w:rsid w:val="00387B78"/>
    <w:rsid w:val="00390F9F"/>
    <w:rsid w:val="00394382"/>
    <w:rsid w:val="003B1BE6"/>
    <w:rsid w:val="003C0429"/>
    <w:rsid w:val="003C237D"/>
    <w:rsid w:val="003C6995"/>
    <w:rsid w:val="003C7BEC"/>
    <w:rsid w:val="003E1360"/>
    <w:rsid w:val="003F11AC"/>
    <w:rsid w:val="003F1DDB"/>
    <w:rsid w:val="0042222D"/>
    <w:rsid w:val="004229B4"/>
    <w:rsid w:val="004252A1"/>
    <w:rsid w:val="004328E6"/>
    <w:rsid w:val="00437AF9"/>
    <w:rsid w:val="004435D9"/>
    <w:rsid w:val="00445169"/>
    <w:rsid w:val="00445584"/>
    <w:rsid w:val="00455435"/>
    <w:rsid w:val="00455B02"/>
    <w:rsid w:val="00466582"/>
    <w:rsid w:val="004706B4"/>
    <w:rsid w:val="004706C1"/>
    <w:rsid w:val="0047244F"/>
    <w:rsid w:val="0047394B"/>
    <w:rsid w:val="00483E5D"/>
    <w:rsid w:val="004854FA"/>
    <w:rsid w:val="00486C3E"/>
    <w:rsid w:val="00490CE6"/>
    <w:rsid w:val="00492AC4"/>
    <w:rsid w:val="00496D9B"/>
    <w:rsid w:val="0049735F"/>
    <w:rsid w:val="004A1F89"/>
    <w:rsid w:val="004A7EDB"/>
    <w:rsid w:val="004B43F9"/>
    <w:rsid w:val="004C32E6"/>
    <w:rsid w:val="004C5738"/>
    <w:rsid w:val="004E25D2"/>
    <w:rsid w:val="004E3583"/>
    <w:rsid w:val="004E7E7E"/>
    <w:rsid w:val="004F16E8"/>
    <w:rsid w:val="004F35E1"/>
    <w:rsid w:val="004F6BAE"/>
    <w:rsid w:val="0051036B"/>
    <w:rsid w:val="00510698"/>
    <w:rsid w:val="005148E0"/>
    <w:rsid w:val="0051748E"/>
    <w:rsid w:val="005310FE"/>
    <w:rsid w:val="00531D21"/>
    <w:rsid w:val="0054189E"/>
    <w:rsid w:val="005664D5"/>
    <w:rsid w:val="005707EC"/>
    <w:rsid w:val="00573439"/>
    <w:rsid w:val="00576775"/>
    <w:rsid w:val="005839A3"/>
    <w:rsid w:val="00590B2C"/>
    <w:rsid w:val="005A2E17"/>
    <w:rsid w:val="005B4886"/>
    <w:rsid w:val="005B7D29"/>
    <w:rsid w:val="005C1143"/>
    <w:rsid w:val="005C74CA"/>
    <w:rsid w:val="005E0F30"/>
    <w:rsid w:val="005F0AB4"/>
    <w:rsid w:val="005F6EAA"/>
    <w:rsid w:val="00600F3D"/>
    <w:rsid w:val="00602A35"/>
    <w:rsid w:val="00605835"/>
    <w:rsid w:val="00631E1A"/>
    <w:rsid w:val="00634BAE"/>
    <w:rsid w:val="00642275"/>
    <w:rsid w:val="00650D7B"/>
    <w:rsid w:val="0065401C"/>
    <w:rsid w:val="00655019"/>
    <w:rsid w:val="0068114F"/>
    <w:rsid w:val="00692442"/>
    <w:rsid w:val="006A0683"/>
    <w:rsid w:val="006A5855"/>
    <w:rsid w:val="006A7BD1"/>
    <w:rsid w:val="006B2A31"/>
    <w:rsid w:val="006B3BB3"/>
    <w:rsid w:val="006B61CA"/>
    <w:rsid w:val="006B74AF"/>
    <w:rsid w:val="006B7936"/>
    <w:rsid w:val="006C6FBE"/>
    <w:rsid w:val="006C78F6"/>
    <w:rsid w:val="006D3E4A"/>
    <w:rsid w:val="006D62E1"/>
    <w:rsid w:val="006E5C75"/>
    <w:rsid w:val="006E6FA0"/>
    <w:rsid w:val="006F099D"/>
    <w:rsid w:val="006F54CB"/>
    <w:rsid w:val="00712F36"/>
    <w:rsid w:val="007213D2"/>
    <w:rsid w:val="0072688D"/>
    <w:rsid w:val="007443C2"/>
    <w:rsid w:val="00744F6D"/>
    <w:rsid w:val="00757822"/>
    <w:rsid w:val="00763152"/>
    <w:rsid w:val="007714DF"/>
    <w:rsid w:val="00772F55"/>
    <w:rsid w:val="00776C0C"/>
    <w:rsid w:val="00777D60"/>
    <w:rsid w:val="00780B09"/>
    <w:rsid w:val="0079482B"/>
    <w:rsid w:val="00795B63"/>
    <w:rsid w:val="007A1BD8"/>
    <w:rsid w:val="007A1FF7"/>
    <w:rsid w:val="007D6FD9"/>
    <w:rsid w:val="007E0DF9"/>
    <w:rsid w:val="007E7166"/>
    <w:rsid w:val="007F3F28"/>
    <w:rsid w:val="007F44FE"/>
    <w:rsid w:val="007F6DB8"/>
    <w:rsid w:val="008126F9"/>
    <w:rsid w:val="00812E2F"/>
    <w:rsid w:val="00813C52"/>
    <w:rsid w:val="008157C9"/>
    <w:rsid w:val="00836ACD"/>
    <w:rsid w:val="0085222D"/>
    <w:rsid w:val="008534D8"/>
    <w:rsid w:val="00854878"/>
    <w:rsid w:val="00855A21"/>
    <w:rsid w:val="00883207"/>
    <w:rsid w:val="0089305E"/>
    <w:rsid w:val="008964E4"/>
    <w:rsid w:val="008A288A"/>
    <w:rsid w:val="008A61BC"/>
    <w:rsid w:val="008C7BF0"/>
    <w:rsid w:val="008D434C"/>
    <w:rsid w:val="008E7FA4"/>
    <w:rsid w:val="008F6472"/>
    <w:rsid w:val="009012F8"/>
    <w:rsid w:val="009041BC"/>
    <w:rsid w:val="009049C8"/>
    <w:rsid w:val="009144F0"/>
    <w:rsid w:val="00915163"/>
    <w:rsid w:val="00915CAE"/>
    <w:rsid w:val="00916C75"/>
    <w:rsid w:val="00927FD9"/>
    <w:rsid w:val="00933512"/>
    <w:rsid w:val="00947F63"/>
    <w:rsid w:val="0095071B"/>
    <w:rsid w:val="00956BC1"/>
    <w:rsid w:val="00960673"/>
    <w:rsid w:val="0096491B"/>
    <w:rsid w:val="009657A3"/>
    <w:rsid w:val="009672FE"/>
    <w:rsid w:val="00972002"/>
    <w:rsid w:val="00972C23"/>
    <w:rsid w:val="00976512"/>
    <w:rsid w:val="00982F2B"/>
    <w:rsid w:val="00997AD7"/>
    <w:rsid w:val="009A07FD"/>
    <w:rsid w:val="009A1081"/>
    <w:rsid w:val="009A3F5A"/>
    <w:rsid w:val="009A5170"/>
    <w:rsid w:val="009D5DE3"/>
    <w:rsid w:val="009F6D34"/>
    <w:rsid w:val="009F6EDB"/>
    <w:rsid w:val="00A05C87"/>
    <w:rsid w:val="00A06DAE"/>
    <w:rsid w:val="00A107B5"/>
    <w:rsid w:val="00A17FFC"/>
    <w:rsid w:val="00A2043E"/>
    <w:rsid w:val="00A21C3C"/>
    <w:rsid w:val="00A303F0"/>
    <w:rsid w:val="00A35ECB"/>
    <w:rsid w:val="00A424F5"/>
    <w:rsid w:val="00A430BE"/>
    <w:rsid w:val="00A461DF"/>
    <w:rsid w:val="00A548BC"/>
    <w:rsid w:val="00A62E33"/>
    <w:rsid w:val="00A92E75"/>
    <w:rsid w:val="00A94EBE"/>
    <w:rsid w:val="00AA433B"/>
    <w:rsid w:val="00AB19E7"/>
    <w:rsid w:val="00AB5447"/>
    <w:rsid w:val="00AC26AA"/>
    <w:rsid w:val="00AC5EAA"/>
    <w:rsid w:val="00AC7873"/>
    <w:rsid w:val="00AD0D3E"/>
    <w:rsid w:val="00AD4503"/>
    <w:rsid w:val="00AE0440"/>
    <w:rsid w:val="00AE3AA0"/>
    <w:rsid w:val="00AE59B3"/>
    <w:rsid w:val="00B027E2"/>
    <w:rsid w:val="00B028A1"/>
    <w:rsid w:val="00B03651"/>
    <w:rsid w:val="00B35D59"/>
    <w:rsid w:val="00B36C89"/>
    <w:rsid w:val="00B44B29"/>
    <w:rsid w:val="00B54761"/>
    <w:rsid w:val="00B54C3E"/>
    <w:rsid w:val="00B6607C"/>
    <w:rsid w:val="00B9147C"/>
    <w:rsid w:val="00B96FEE"/>
    <w:rsid w:val="00BA132F"/>
    <w:rsid w:val="00BA455F"/>
    <w:rsid w:val="00BC5E6A"/>
    <w:rsid w:val="00BD0D61"/>
    <w:rsid w:val="00BD6819"/>
    <w:rsid w:val="00BE1B27"/>
    <w:rsid w:val="00BF35E6"/>
    <w:rsid w:val="00C0384A"/>
    <w:rsid w:val="00C06C7F"/>
    <w:rsid w:val="00C150AD"/>
    <w:rsid w:val="00C21FE9"/>
    <w:rsid w:val="00C243AC"/>
    <w:rsid w:val="00C27BEC"/>
    <w:rsid w:val="00C34023"/>
    <w:rsid w:val="00C34F75"/>
    <w:rsid w:val="00C355C3"/>
    <w:rsid w:val="00C40008"/>
    <w:rsid w:val="00C408BD"/>
    <w:rsid w:val="00C443FA"/>
    <w:rsid w:val="00C531A0"/>
    <w:rsid w:val="00C564EC"/>
    <w:rsid w:val="00C663E3"/>
    <w:rsid w:val="00C754B7"/>
    <w:rsid w:val="00C8076E"/>
    <w:rsid w:val="00C82549"/>
    <w:rsid w:val="00C87170"/>
    <w:rsid w:val="00CA1386"/>
    <w:rsid w:val="00CA1601"/>
    <w:rsid w:val="00CA585F"/>
    <w:rsid w:val="00CB4019"/>
    <w:rsid w:val="00CB4B9C"/>
    <w:rsid w:val="00CB7528"/>
    <w:rsid w:val="00CC6939"/>
    <w:rsid w:val="00CD2657"/>
    <w:rsid w:val="00CF09BE"/>
    <w:rsid w:val="00D06CAD"/>
    <w:rsid w:val="00D11068"/>
    <w:rsid w:val="00D12ED9"/>
    <w:rsid w:val="00D1652C"/>
    <w:rsid w:val="00D20472"/>
    <w:rsid w:val="00D21495"/>
    <w:rsid w:val="00D34B29"/>
    <w:rsid w:val="00D35727"/>
    <w:rsid w:val="00D3603C"/>
    <w:rsid w:val="00D36D41"/>
    <w:rsid w:val="00D37E70"/>
    <w:rsid w:val="00D42E2D"/>
    <w:rsid w:val="00D4435B"/>
    <w:rsid w:val="00D61099"/>
    <w:rsid w:val="00D621EB"/>
    <w:rsid w:val="00D73CEC"/>
    <w:rsid w:val="00D77D17"/>
    <w:rsid w:val="00D82340"/>
    <w:rsid w:val="00D95C11"/>
    <w:rsid w:val="00DA2A44"/>
    <w:rsid w:val="00DC5F31"/>
    <w:rsid w:val="00DD20C6"/>
    <w:rsid w:val="00DE3361"/>
    <w:rsid w:val="00DE3D6B"/>
    <w:rsid w:val="00DE4C5E"/>
    <w:rsid w:val="00DF72E7"/>
    <w:rsid w:val="00E06B0F"/>
    <w:rsid w:val="00E1085F"/>
    <w:rsid w:val="00E23520"/>
    <w:rsid w:val="00E30133"/>
    <w:rsid w:val="00E366E9"/>
    <w:rsid w:val="00E451D2"/>
    <w:rsid w:val="00E453F6"/>
    <w:rsid w:val="00E50304"/>
    <w:rsid w:val="00E5363E"/>
    <w:rsid w:val="00E55102"/>
    <w:rsid w:val="00E55A10"/>
    <w:rsid w:val="00E6140F"/>
    <w:rsid w:val="00E6499F"/>
    <w:rsid w:val="00E757DF"/>
    <w:rsid w:val="00E83C41"/>
    <w:rsid w:val="00E85D89"/>
    <w:rsid w:val="00E8797B"/>
    <w:rsid w:val="00EA4372"/>
    <w:rsid w:val="00EB1A1B"/>
    <w:rsid w:val="00EB4F57"/>
    <w:rsid w:val="00EB69DB"/>
    <w:rsid w:val="00ED180F"/>
    <w:rsid w:val="00ED2587"/>
    <w:rsid w:val="00ED3CEA"/>
    <w:rsid w:val="00ED52E3"/>
    <w:rsid w:val="00EE1874"/>
    <w:rsid w:val="00EE35C0"/>
    <w:rsid w:val="00EF525E"/>
    <w:rsid w:val="00F0093C"/>
    <w:rsid w:val="00F17EF9"/>
    <w:rsid w:val="00F41767"/>
    <w:rsid w:val="00F44826"/>
    <w:rsid w:val="00F4510E"/>
    <w:rsid w:val="00F53281"/>
    <w:rsid w:val="00F55737"/>
    <w:rsid w:val="00F6053D"/>
    <w:rsid w:val="00F611B6"/>
    <w:rsid w:val="00F756A8"/>
    <w:rsid w:val="00F85C21"/>
    <w:rsid w:val="00F903DE"/>
    <w:rsid w:val="00F93CE2"/>
    <w:rsid w:val="00FA0357"/>
    <w:rsid w:val="00FA7FE3"/>
    <w:rsid w:val="00FB0401"/>
    <w:rsid w:val="00FB0665"/>
    <w:rsid w:val="00FB53AA"/>
    <w:rsid w:val="00FD0579"/>
    <w:rsid w:val="00FD1D76"/>
    <w:rsid w:val="00FD3554"/>
    <w:rsid w:val="00FD7C24"/>
    <w:rsid w:val="00FE3A6B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1716"/>
  <w15:chartTrackingRefBased/>
  <w15:docId w15:val="{BBD797A5-3875-41C3-BE36-4FD1E31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7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B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795B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95B63"/>
  </w:style>
  <w:style w:type="paragraph" w:styleId="Ttulo">
    <w:name w:val="Title"/>
    <w:basedOn w:val="Normal"/>
    <w:link w:val="TtuloChar"/>
    <w:qFormat/>
    <w:rsid w:val="00795B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link w:val="Ttulo"/>
    <w:rsid w:val="00795B6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95B6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795B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info">
    <w:name w:val="textoinfo"/>
    <w:basedOn w:val="Normal"/>
    <w:rsid w:val="00E5363E"/>
    <w:pPr>
      <w:spacing w:before="100" w:beforeAutospacing="1" w:after="100" w:afterAutospacing="1"/>
    </w:pPr>
    <w:rPr>
      <w:rFonts w:ascii="Verdana" w:hAnsi="Verdana"/>
      <w:color w:val="666600"/>
      <w:sz w:val="15"/>
      <w:szCs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49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D2149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F756A8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F756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7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742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27572E"/>
    <w:rPr>
      <w:b/>
      <w:bCs/>
    </w:rPr>
  </w:style>
  <w:style w:type="character" w:customStyle="1" w:styleId="Caracteresdenotaderodap">
    <w:name w:val="Caracteres de nota de rodapé"/>
    <w:qFormat/>
    <w:rsid w:val="0027572E"/>
  </w:style>
  <w:style w:type="paragraph" w:customStyle="1" w:styleId="Contedodatabela">
    <w:name w:val="Conteúdo da tabela"/>
    <w:basedOn w:val="Normal"/>
    <w:qFormat/>
    <w:rsid w:val="0027572E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D7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adoriageral@clarodospocoes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\Downloads\MODELO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2025</Template>
  <TotalTime>1</TotalTime>
  <Pages>1</Pages>
  <Words>102</Words>
  <Characters>576</Characters>
  <Application>Microsoft Office Word</Application>
  <DocSecurity>0</DocSecurity>
  <Lines>11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Martins</dc:creator>
  <cp:keywords/>
  <cp:lastModifiedBy>Jéssica Martins</cp:lastModifiedBy>
  <cp:revision>2</cp:revision>
  <cp:lastPrinted>2025-03-12T00:47:00Z</cp:lastPrinted>
  <dcterms:created xsi:type="dcterms:W3CDTF">2026-01-26T20:07:00Z</dcterms:created>
  <dcterms:modified xsi:type="dcterms:W3CDTF">2026-01-27T17:53:00Z</dcterms:modified>
</cp:coreProperties>
</file>